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ajorHAnsi" w:eastAsiaTheme="majorEastAsia" w:hAnsiTheme="majorHAnsi" w:cstheme="majorBidi"/>
          <w:color w:val="F24F4F" w:themeColor="accent1"/>
          <w:kern w:val="28"/>
          <w:sz w:val="96"/>
          <w:szCs w:val="96"/>
          <w:lang w:val="sv-SE"/>
        </w:rPr>
        <w:id w:val="-388415555"/>
        <w:docPartObj>
          <w:docPartGallery w:val="Cover Pages"/>
          <w:docPartUnique/>
        </w:docPartObj>
      </w:sdtPr>
      <w:sdtEndPr/>
      <w:sdtContent>
        <w:p w14:paraId="4C775E5A" w14:textId="77777777" w:rsidR="00974E64" w:rsidRDefault="009777E7" w:rsidP="009777E7">
          <w:pPr>
            <w:pStyle w:val="Logotyp"/>
            <w:rPr>
              <w:lang w:val="sv-SE"/>
            </w:rPr>
          </w:pPr>
          <w:r w:rsidRPr="00D73F65">
            <w:rPr>
              <w:noProof/>
              <w:lang w:val="sv-SE" w:eastAsia="sv-S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6C9A652" wp14:editId="70FE5E38">
                    <wp:simplePos x="0" y="0"/>
                    <wp:positionH relativeFrom="margin">
                      <wp:align>left</wp:align>
                    </wp:positionH>
                    <wp:positionV relativeFrom="margin">
                      <wp:posOffset>8158480</wp:posOffset>
                    </wp:positionV>
                    <wp:extent cx="5943600" cy="621792"/>
                    <wp:effectExtent l="0" t="0" r="0" b="6985"/>
                    <wp:wrapTopAndBottom/>
                    <wp:docPr id="1" name="Textruta 1" descr="Textruta med företagets kontaktuppgifter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621792"/>
                            </a:xfrm>
                            <a:prstGeom prst="rect">
                              <a:avLst/>
                            </a:prstGeom>
                            <a:solidFill>
                              <a:srgbClr val="F24F4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Företagets kontaktinformation"/>
                                </w:tblPr>
                                <w:tblGrid>
                                  <w:gridCol w:w="2647"/>
                                  <w:gridCol w:w="446"/>
                                  <w:gridCol w:w="2656"/>
                                  <w:gridCol w:w="446"/>
                                  <w:gridCol w:w="2652"/>
                                </w:tblGrid>
                                <w:tr w:rsidR="00335A45" w14:paraId="5347E6D9" w14:textId="77777777">
                                  <w:sdt>
                                    <w:sdtPr>
                                      <w:alias w:val="Adress"/>
                                      <w:tag w:val=""/>
                                      <w:id w:val="-1712564083"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15:appearance w15:val="hidden"/>
                                      <w:text w:multiLine="1"/>
                                    </w:sdtPr>
                                    <w:sdtEndPr/>
                                    <w:sdtContent>
                                      <w:tc>
                                        <w:tcPr>
                                          <w:tcW w:w="1496" w:type="pct"/>
                                        </w:tcPr>
                                        <w:p w14:paraId="77426101" w14:textId="77777777" w:rsidR="00335A45" w:rsidRDefault="00147EE2">
                                          <w:pPr>
                                            <w:pStyle w:val="Kontaktinformation"/>
                                          </w:pPr>
                                          <w:proofErr w:type="spellStart"/>
                                          <w:r>
                                            <w:t>Fagerstagatan</w:t>
                                          </w:r>
                                          <w:proofErr w:type="spellEnd"/>
                                          <w:r>
                                            <w:t xml:space="preserve"> 12</w:t>
                                          </w:r>
                                          <w:r>
                                            <w:br/>
                                            <w:t xml:space="preserve">163 53 </w:t>
                                          </w:r>
                                          <w:proofErr w:type="spellStart"/>
                                          <w:r>
                                            <w:t>Spånga</w:t>
                                          </w:r>
                                          <w:proofErr w:type="spellEnd"/>
                                        </w:p>
                                      </w:tc>
                                    </w:sdtContent>
                                  </w:sdt>
                                  <w:tc>
                                    <w:tcPr>
                                      <w:tcW w:w="252" w:type="pct"/>
                                    </w:tcPr>
                                    <w:p w14:paraId="48906C8F" w14:textId="77777777" w:rsidR="00335A45" w:rsidRDefault="00335A45">
                                      <w:pPr>
                                        <w:pStyle w:val="Kontaktinformation"/>
                                      </w:pPr>
                                    </w:p>
                                  </w:tc>
                                  <w:tc>
                                    <w:tcPr>
                                      <w:tcW w:w="1501" w:type="pct"/>
                                    </w:tcPr>
                                    <w:p w14:paraId="67A173E7" w14:textId="77777777" w:rsidR="00335A45" w:rsidRDefault="00AB30EA">
                                      <w:pPr>
                                        <w:pStyle w:val="Kontaktinformation"/>
                                        <w:jc w:val="center"/>
                                      </w:pPr>
                                      <w:sdt>
                                        <w:sdtPr>
                                          <w:alias w:val="Företagets telefonnummer"/>
                                          <w:tag w:val=""/>
                                          <w:id w:val="1715535439"/>
          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          <w15:appearance w15:val="hidden"/>
                                          <w:text/>
                                        </w:sdtPr>
                                        <w:sdtEndPr/>
                                        <w:sdtContent>
                                          <w:r w:rsidR="00147EE2">
                                            <w:t>08-470 52 10</w:t>
                                          </w:r>
                                        </w:sdtContent>
                                      </w:sdt>
                                    </w:p>
                                    <w:p w14:paraId="37E84979" w14:textId="77777777" w:rsidR="00335A45" w:rsidRDefault="00335A45">
                                      <w:pPr>
                                        <w:pStyle w:val="Kontaktinformation"/>
                                        <w:jc w:val="center"/>
                                      </w:pPr>
                                    </w:p>
                                  </w:tc>
                                  <w:tc>
                                    <w:tcPr>
                                      <w:tcW w:w="252" w:type="pct"/>
                                    </w:tcPr>
                                    <w:p w14:paraId="655777A7" w14:textId="77777777" w:rsidR="00335A45" w:rsidRDefault="00335A45">
                                      <w:pPr>
                                        <w:pStyle w:val="Kontaktinformation"/>
                                      </w:pPr>
                                    </w:p>
                                  </w:tc>
                                  <w:tc>
                                    <w:tcPr>
                                      <w:tcW w:w="1500" w:type="pct"/>
                                    </w:tcPr>
                                    <w:sdt>
                                      <w:sdtPr>
                                        <w:alias w:val="E-post"/>
                                        <w:tag w:val=""/>
                                        <w:id w:val="-667786533"/>
    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    <w15:appearance w15:val="hidden"/>
                                        <w:text/>
                                      </w:sdtPr>
                                      <w:sdtEndPr/>
                                      <w:sdtContent>
                                        <w:p w14:paraId="6796338F" w14:textId="77777777" w:rsidR="00335A45" w:rsidRDefault="00147EE2">
                                          <w:pPr>
                                            <w:pStyle w:val="Kontaktinformation"/>
                                            <w:jc w:val="right"/>
                                          </w:pPr>
                                          <w:r>
                                            <w:t>info@spolosug.se</w:t>
                                          </w:r>
                                        </w:p>
                                      </w:sdtContent>
                                    </w:sdt>
                                    <w:p w14:paraId="0844D263" w14:textId="77777777" w:rsidR="00335A45" w:rsidRDefault="00AB30EA">
                                      <w:pPr>
                                        <w:pStyle w:val="Kontaktinformation"/>
                                        <w:jc w:val="right"/>
                                      </w:pPr>
                                      <w:sdt>
                                        <w:sdtPr>
                                          <w:alias w:val="Webbadress"/>
                                          <w:tag w:val=""/>
                                          <w:id w:val="-842935518"/>
          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          <w15:appearance w15:val="hidden"/>
                                          <w:text/>
                                        </w:sdtPr>
                                        <w:sdtEndPr/>
                                        <w:sdtContent>
                                          <w:r w:rsidR="00147EE2">
                                            <w:t>www.spolosug.se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086FE63B" w14:textId="77777777" w:rsidR="00335A45" w:rsidRDefault="00335A45" w:rsidP="00335A45">
                                <w:pPr>
                                  <w:pStyle w:val="Tabellutrymme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4592" tIns="0" rIns="164592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C9A652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1" o:spid="_x0000_s1026" type="#_x0000_t202" alt="Textruta med företagets kontaktuppgifter" style="position:absolute;margin-left:0;margin-top:642.4pt;width:468pt;height:48.9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" fillcolor="#f24f4f" stroked="f" strokeweight=".5pt">
                    <v:textbox inset="12.96pt,0,12.96pt,0"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öretagets kontaktinformation"/>
                          </w:tblPr>
                          <w:tblGrid>
                            <w:gridCol w:w="2647"/>
                            <w:gridCol w:w="446"/>
                            <w:gridCol w:w="2656"/>
                            <w:gridCol w:w="446"/>
                            <w:gridCol w:w="2652"/>
                          </w:tblGrid>
                          <w:tr w:rsidR="00335A45" w14:paraId="5347E6D9" w14:textId="77777777">
                            <w:sdt>
                              <w:sdtPr>
                                <w:alias w:val="Adress"/>
                                <w:tag w:val=""/>
                                <w:id w:val="-1712564083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1496" w:type="pct"/>
                                  </w:tcPr>
                                  <w:p w14:paraId="77426101" w14:textId="77777777" w:rsidR="00335A45" w:rsidRDefault="00147EE2">
                                    <w:pPr>
                                      <w:pStyle w:val="Kontaktinformation"/>
                                    </w:pPr>
                                    <w:proofErr w:type="spellStart"/>
                                    <w:r>
                                      <w:t>Fagerstagatan</w:t>
                                    </w:r>
                                    <w:proofErr w:type="spellEnd"/>
                                    <w:r>
                                      <w:t xml:space="preserve"> 12</w:t>
                                    </w:r>
                                    <w:r>
                                      <w:br/>
                                      <w:t xml:space="preserve">163 53 </w:t>
                                    </w:r>
                                    <w:proofErr w:type="spellStart"/>
                                    <w:r>
                                      <w:t>Spånga</w:t>
                                    </w:r>
                                    <w:proofErr w:type="spellEnd"/>
                                  </w:p>
                                </w:tc>
                              </w:sdtContent>
                            </w:sdt>
                            <w:tc>
                              <w:tcPr>
                                <w:tcW w:w="252" w:type="pct"/>
                              </w:tcPr>
                              <w:p w14:paraId="48906C8F" w14:textId="77777777" w:rsidR="00335A45" w:rsidRDefault="00335A45">
                                <w:pPr>
                                  <w:pStyle w:val="Kontaktinformation"/>
                                </w:pPr>
                              </w:p>
                            </w:tc>
                            <w:tc>
                              <w:tcPr>
                                <w:tcW w:w="1501" w:type="pct"/>
                              </w:tcPr>
                              <w:p w14:paraId="67A173E7" w14:textId="77777777" w:rsidR="00335A45" w:rsidRDefault="00AB30EA">
                                <w:pPr>
                                  <w:pStyle w:val="Kontaktinformation"/>
                                  <w:jc w:val="center"/>
                                </w:pPr>
                                <w:sdt>
                                  <w:sdtPr>
                                    <w:alias w:val="Företagets telefonnummer"/>
                                    <w:tag w:val=""/>
                                    <w:id w:val="1715535439"/>
    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r w:rsidR="00147EE2">
                                      <w:t>08-470 52 10</w:t>
                                    </w:r>
                                  </w:sdtContent>
                                </w:sdt>
                              </w:p>
                              <w:p w14:paraId="37E84979" w14:textId="77777777" w:rsidR="00335A45" w:rsidRDefault="00335A45">
                                <w:pPr>
                                  <w:pStyle w:val="Kontaktinformation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252" w:type="pct"/>
                              </w:tcPr>
                              <w:p w14:paraId="655777A7" w14:textId="77777777" w:rsidR="00335A45" w:rsidRDefault="00335A45">
                                <w:pPr>
                                  <w:pStyle w:val="Kontaktinformation"/>
                                </w:pPr>
                              </w:p>
                            </w:tc>
                            <w:tc>
                              <w:tcPr>
                                <w:tcW w:w="1500" w:type="pct"/>
                              </w:tcPr>
                              <w:sdt>
                                <w:sdtPr>
                                  <w:alias w:val="E-post"/>
                                  <w:tag w:val=""/>
                                  <w:id w:val="-667786533"/>
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<w15:appearance w15:val="hidden"/>
                                  <w:text/>
                                </w:sdtPr>
                                <w:sdtEndPr/>
                                <w:sdtContent>
                                  <w:p w14:paraId="6796338F" w14:textId="77777777" w:rsidR="00335A45" w:rsidRDefault="00147EE2">
                                    <w:pPr>
                                      <w:pStyle w:val="Kontaktinformation"/>
                                      <w:jc w:val="right"/>
                                    </w:pPr>
                                    <w:r>
                                      <w:t>info@spolosug.se</w:t>
                                    </w:r>
                                  </w:p>
                                </w:sdtContent>
                              </w:sdt>
                              <w:p w14:paraId="0844D263" w14:textId="77777777" w:rsidR="00335A45" w:rsidRDefault="00AB30EA">
                                <w:pPr>
                                  <w:pStyle w:val="Kontaktinformation"/>
                                  <w:jc w:val="right"/>
                                </w:pPr>
                                <w:sdt>
                                  <w:sdtPr>
                                    <w:alias w:val="Webbadress"/>
                                    <w:tag w:val=""/>
                                    <w:id w:val="-842935518"/>
    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r w:rsidR="00147EE2">
                                      <w:t>www.spolosug.se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086FE63B" w14:textId="77777777" w:rsidR="00335A45" w:rsidRDefault="00335A45" w:rsidP="00335A45">
                          <w:pPr>
                            <w:pStyle w:val="Tabellutrymme"/>
                          </w:pPr>
                        </w:p>
                      </w:txbxContent>
                    </v:textbox>
                    <w10:wrap type="topAndBottom" anchorx="margin" anchory="margin"/>
                  </v:shape>
                </w:pict>
              </mc:Fallback>
            </mc:AlternateContent>
          </w:r>
          <w:sdt>
            <w:sdtPr>
              <w:rPr>
                <w:lang w:val="sv-SE"/>
              </w:rPr>
              <w:alias w:val="Klicka på ikonen till höger om du vill ersätta logotypen"/>
              <w:tag w:val="Klicka på ikonen till höger om du vill ersätta logotypen"/>
              <w:id w:val="-2090688503"/>
              <w:picture/>
            </w:sdtPr>
            <w:sdtEndPr/>
            <w:sdtContent>
              <w:r w:rsidR="00147EE2">
                <w:rPr>
                  <w:noProof/>
                  <w:lang w:val="sv-SE" w:eastAsia="sv-SE"/>
                </w:rPr>
                <w:drawing>
                  <wp:inline distT="0" distB="0" distL="0" distR="0" wp14:anchorId="697180A7" wp14:editId="42617FAD">
                    <wp:extent cx="2575935" cy="1200150"/>
                    <wp:effectExtent l="0" t="0" r="0" b="0"/>
                    <wp:docPr id="47" name="Bild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94338" cy="12087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1A6B74BF" w14:textId="77777777" w:rsidR="00974E64" w:rsidRDefault="00974E64" w:rsidP="00974E64">
          <w:pPr>
            <w:pStyle w:val="Rubrik"/>
          </w:pPr>
        </w:p>
        <w:p w14:paraId="276A72E5" w14:textId="77777777" w:rsidR="00974E64" w:rsidRDefault="00974E64" w:rsidP="00974E64">
          <w:pPr>
            <w:pStyle w:val="Rubrik"/>
          </w:pPr>
          <w:r>
            <w:t>RÖRINSPEKTION</w:t>
          </w:r>
        </w:p>
        <w:p w14:paraId="7CB7AACC" w14:textId="36D9C984" w:rsidR="009514AE" w:rsidRDefault="00413001" w:rsidP="00974E64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t>ANNEDALSVÄGEN 59-149 JÄRFÄLLA</w:t>
          </w:r>
        </w:p>
        <w:p w14:paraId="5C14ADCC" w14:textId="205C4F5E" w:rsidR="00413001" w:rsidRDefault="00413001" w:rsidP="00974E64">
          <w:pPr>
            <w:rPr>
              <w:sz w:val="32"/>
              <w:szCs w:val="32"/>
            </w:rPr>
          </w:pPr>
        </w:p>
        <w:p w14:paraId="105D7DFA" w14:textId="4B60E3A1" w:rsidR="00413001" w:rsidRDefault="00413001" w:rsidP="00974E64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t>SPILL OCH DAGVATTENLEDNINGAR</w:t>
          </w:r>
        </w:p>
        <w:p w14:paraId="7676A856" w14:textId="4124EBAB" w:rsidR="009514AE" w:rsidRDefault="009514AE" w:rsidP="00974E64">
          <w:pPr>
            <w:rPr>
              <w:sz w:val="32"/>
              <w:szCs w:val="32"/>
            </w:rPr>
          </w:pPr>
        </w:p>
        <w:p w14:paraId="744071B5" w14:textId="77777777" w:rsidR="00421C70" w:rsidRDefault="00421C70" w:rsidP="00974E64">
          <w:pPr>
            <w:rPr>
              <w:sz w:val="32"/>
              <w:szCs w:val="32"/>
            </w:rPr>
          </w:pPr>
        </w:p>
        <w:p w14:paraId="67572B61" w14:textId="77777777" w:rsidR="0087214C" w:rsidRDefault="0087214C" w:rsidP="00974E64">
          <w:pPr>
            <w:rPr>
              <w:sz w:val="32"/>
              <w:szCs w:val="32"/>
            </w:rPr>
          </w:pPr>
        </w:p>
        <w:p w14:paraId="1628278B" w14:textId="77777777" w:rsidR="00974E64" w:rsidRDefault="00974E64" w:rsidP="00974E64">
          <w:pPr>
            <w:rPr>
              <w:sz w:val="32"/>
              <w:szCs w:val="32"/>
            </w:rPr>
          </w:pPr>
        </w:p>
        <w:p w14:paraId="1D81CA47" w14:textId="5F0980F3" w:rsidR="00974E64" w:rsidRDefault="00974E64" w:rsidP="00974E64">
          <w:pPr>
            <w:rPr>
              <w:sz w:val="32"/>
              <w:szCs w:val="32"/>
            </w:rPr>
          </w:pPr>
          <w:proofErr w:type="spellStart"/>
          <w:r>
            <w:rPr>
              <w:sz w:val="32"/>
              <w:szCs w:val="32"/>
            </w:rPr>
            <w:t>Inspektion</w:t>
          </w:r>
          <w:proofErr w:type="spellEnd"/>
          <w:r>
            <w:rPr>
              <w:sz w:val="32"/>
              <w:szCs w:val="32"/>
            </w:rPr>
            <w:t xml:space="preserve"> </w:t>
          </w:r>
          <w:proofErr w:type="spellStart"/>
          <w:r>
            <w:rPr>
              <w:sz w:val="32"/>
              <w:szCs w:val="32"/>
            </w:rPr>
            <w:t>utförd</w:t>
          </w:r>
          <w:proofErr w:type="spellEnd"/>
          <w:r>
            <w:rPr>
              <w:sz w:val="32"/>
              <w:szCs w:val="32"/>
            </w:rPr>
            <w:t xml:space="preserve"> av:</w:t>
          </w:r>
          <w:r w:rsidR="00852D02">
            <w:rPr>
              <w:sz w:val="32"/>
              <w:szCs w:val="32"/>
            </w:rPr>
            <w:t xml:space="preserve"> Hasse </w:t>
          </w:r>
          <w:proofErr w:type="spellStart"/>
          <w:r w:rsidR="00852D02">
            <w:rPr>
              <w:sz w:val="32"/>
              <w:szCs w:val="32"/>
            </w:rPr>
            <w:t>Hägervik</w:t>
          </w:r>
          <w:proofErr w:type="spellEnd"/>
        </w:p>
        <w:p w14:paraId="0AA4E131" w14:textId="1DEC0362" w:rsidR="00413001" w:rsidRDefault="00413001" w:rsidP="00974E64">
          <w:pPr>
            <w:rPr>
              <w:sz w:val="32"/>
              <w:szCs w:val="32"/>
            </w:rPr>
          </w:pPr>
          <w:proofErr w:type="spellStart"/>
          <w:r>
            <w:rPr>
              <w:sz w:val="32"/>
              <w:szCs w:val="32"/>
            </w:rPr>
            <w:t>Sammanfattning</w:t>
          </w:r>
          <w:proofErr w:type="spellEnd"/>
          <w:r>
            <w:rPr>
              <w:sz w:val="32"/>
              <w:szCs w:val="32"/>
            </w:rPr>
            <w:t xml:space="preserve"> 2020-11-02</w:t>
          </w:r>
        </w:p>
        <w:p w14:paraId="1E1D8B60" w14:textId="77777777" w:rsidR="002C6264" w:rsidRPr="00974E64" w:rsidRDefault="00D93236" w:rsidP="00974E64">
          <w:pPr>
            <w:pStyle w:val="Rubrik"/>
            <w:sectPr w:rsidR="002C6264" w:rsidRPr="00974E64">
              <w:pgSz w:w="11907" w:h="16839" w:code="1"/>
              <w:pgMar w:top="1148" w:right="1418" w:bottom="1148" w:left="1418" w:header="709" w:footer="709" w:gutter="0"/>
              <w:cols w:space="720"/>
              <w:docGrid w:linePitch="360"/>
            </w:sectPr>
          </w:pPr>
          <w:r w:rsidRPr="00303DDA">
            <w:rPr>
              <w:lang w:val="sv-SE"/>
            </w:rPr>
            <w:lastRenderedPageBreak/>
            <w:br w:type="page"/>
          </w:r>
        </w:p>
      </w:sdtContent>
    </w:sdt>
    <w:p w14:paraId="6E78B185" w14:textId="77777777" w:rsidR="00F503C4" w:rsidRDefault="00F503C4" w:rsidP="002B0650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273F3EBE" w14:textId="77777777" w:rsidR="00F503C4" w:rsidRDefault="00F503C4" w:rsidP="002B0650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4056C994" w14:textId="77777777" w:rsidR="00F503C4" w:rsidRDefault="00F503C4" w:rsidP="002B0650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5C800257" w14:textId="77777777" w:rsidR="00F503C4" w:rsidRDefault="00F503C4" w:rsidP="002B0650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35E699B3" w14:textId="77777777" w:rsidR="00F503C4" w:rsidRDefault="00F503C4" w:rsidP="002B0650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6AA3368D" w14:textId="77777777" w:rsidR="00F503C4" w:rsidRPr="00F503C4" w:rsidRDefault="00F503C4" w:rsidP="002B0650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1270A6DA" w14:textId="77777777" w:rsidR="00F503C4" w:rsidRPr="00F503C4" w:rsidRDefault="00F503C4" w:rsidP="002B0650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06BDB4B1" w14:textId="77777777" w:rsidR="006244C3" w:rsidRPr="006244C3" w:rsidRDefault="006244C3" w:rsidP="002B0650">
      <w:pPr>
        <w:rPr>
          <w:rFonts w:ascii="Times New Roman" w:hAnsi="Times New Roman" w:cs="Times New Roman"/>
          <w:sz w:val="24"/>
          <w:szCs w:val="24"/>
          <w:lang w:val="sv-SE"/>
        </w:rPr>
      </w:pPr>
    </w:p>
    <w:sectPr w:rsidR="006244C3" w:rsidRPr="006244C3">
      <w:pgSz w:w="11907" w:h="16839" w:code="1"/>
      <w:pgMar w:top="1148" w:right="1418" w:bottom="114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F9590" w14:textId="77777777" w:rsidR="00AB30EA" w:rsidRDefault="00AB30EA">
      <w:pPr>
        <w:spacing w:after="0" w:line="240" w:lineRule="auto"/>
      </w:pPr>
      <w:r>
        <w:separator/>
      </w:r>
    </w:p>
  </w:endnote>
  <w:endnote w:type="continuationSeparator" w:id="0">
    <w:p w14:paraId="6E670DB9" w14:textId="77777777" w:rsidR="00AB30EA" w:rsidRDefault="00AB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9BD32" w14:textId="77777777" w:rsidR="00AB30EA" w:rsidRDefault="00AB30EA">
      <w:pPr>
        <w:spacing w:after="0" w:line="240" w:lineRule="auto"/>
      </w:pPr>
      <w:r>
        <w:separator/>
      </w:r>
    </w:p>
  </w:footnote>
  <w:footnote w:type="continuationSeparator" w:id="0">
    <w:p w14:paraId="64912131" w14:textId="77777777" w:rsidR="00AB30EA" w:rsidRDefault="00AB3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56C24"/>
    <w:multiLevelType w:val="hybridMultilevel"/>
    <w:tmpl w:val="C8B68AA6"/>
    <w:lvl w:ilvl="0" w:tplc="7FFA4152">
      <w:start w:val="1"/>
      <w:numFmt w:val="upperRoman"/>
      <w:pStyle w:val="Innehll1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E2"/>
    <w:rsid w:val="00026F32"/>
    <w:rsid w:val="000336F6"/>
    <w:rsid w:val="0004689E"/>
    <w:rsid w:val="0006176E"/>
    <w:rsid w:val="000737A3"/>
    <w:rsid w:val="00095C67"/>
    <w:rsid w:val="000B1584"/>
    <w:rsid w:val="000B2463"/>
    <w:rsid w:val="000C2823"/>
    <w:rsid w:val="000E1DF2"/>
    <w:rsid w:val="00123F0F"/>
    <w:rsid w:val="00141007"/>
    <w:rsid w:val="00147E96"/>
    <w:rsid w:val="00147EE2"/>
    <w:rsid w:val="001A2587"/>
    <w:rsid w:val="001C7B6D"/>
    <w:rsid w:val="001D67F3"/>
    <w:rsid w:val="0020462F"/>
    <w:rsid w:val="0022330A"/>
    <w:rsid w:val="002534F7"/>
    <w:rsid w:val="00255435"/>
    <w:rsid w:val="00277EAE"/>
    <w:rsid w:val="002835E5"/>
    <w:rsid w:val="00295CB0"/>
    <w:rsid w:val="002A3826"/>
    <w:rsid w:val="002B0650"/>
    <w:rsid w:val="002C6264"/>
    <w:rsid w:val="002D284B"/>
    <w:rsid w:val="002E7A36"/>
    <w:rsid w:val="002F6055"/>
    <w:rsid w:val="00303DDA"/>
    <w:rsid w:val="00334C77"/>
    <w:rsid w:val="00335A45"/>
    <w:rsid w:val="00362669"/>
    <w:rsid w:val="00372A5E"/>
    <w:rsid w:val="0038530D"/>
    <w:rsid w:val="00390D64"/>
    <w:rsid w:val="003A7756"/>
    <w:rsid w:val="003C4201"/>
    <w:rsid w:val="003E0955"/>
    <w:rsid w:val="003F0D3F"/>
    <w:rsid w:val="00413001"/>
    <w:rsid w:val="004152F9"/>
    <w:rsid w:val="004202BC"/>
    <w:rsid w:val="00421C70"/>
    <w:rsid w:val="00424003"/>
    <w:rsid w:val="004303BA"/>
    <w:rsid w:val="004349F2"/>
    <w:rsid w:val="00490094"/>
    <w:rsid w:val="004E42F2"/>
    <w:rsid w:val="004F63D0"/>
    <w:rsid w:val="00523567"/>
    <w:rsid w:val="00537954"/>
    <w:rsid w:val="00573934"/>
    <w:rsid w:val="005C108C"/>
    <w:rsid w:val="005E01A1"/>
    <w:rsid w:val="006244C3"/>
    <w:rsid w:val="00652851"/>
    <w:rsid w:val="006739E0"/>
    <w:rsid w:val="00695D02"/>
    <w:rsid w:val="006B79B6"/>
    <w:rsid w:val="006F3202"/>
    <w:rsid w:val="00751D64"/>
    <w:rsid w:val="00764196"/>
    <w:rsid w:val="0077712D"/>
    <w:rsid w:val="00781FBB"/>
    <w:rsid w:val="007A2168"/>
    <w:rsid w:val="007B5E96"/>
    <w:rsid w:val="00807549"/>
    <w:rsid w:val="008429C9"/>
    <w:rsid w:val="00852D02"/>
    <w:rsid w:val="0086214D"/>
    <w:rsid w:val="00871877"/>
    <w:rsid w:val="0087214C"/>
    <w:rsid w:val="008A5E11"/>
    <w:rsid w:val="00924F1A"/>
    <w:rsid w:val="00926F9D"/>
    <w:rsid w:val="009514AE"/>
    <w:rsid w:val="00974E64"/>
    <w:rsid w:val="009777E7"/>
    <w:rsid w:val="009837DB"/>
    <w:rsid w:val="009A2BE0"/>
    <w:rsid w:val="009A6D4F"/>
    <w:rsid w:val="009C2813"/>
    <w:rsid w:val="00A57BD8"/>
    <w:rsid w:val="00AB22F1"/>
    <w:rsid w:val="00AB30EA"/>
    <w:rsid w:val="00AE5D73"/>
    <w:rsid w:val="00B30FE4"/>
    <w:rsid w:val="00B714D0"/>
    <w:rsid w:val="00B74CF0"/>
    <w:rsid w:val="00B81E03"/>
    <w:rsid w:val="00BF06D2"/>
    <w:rsid w:val="00C3550F"/>
    <w:rsid w:val="00CA0B5D"/>
    <w:rsid w:val="00CF2D07"/>
    <w:rsid w:val="00CF54D1"/>
    <w:rsid w:val="00D93236"/>
    <w:rsid w:val="00DA2E5F"/>
    <w:rsid w:val="00DB0B83"/>
    <w:rsid w:val="00DD10EA"/>
    <w:rsid w:val="00DE7828"/>
    <w:rsid w:val="00E65A64"/>
    <w:rsid w:val="00E6602A"/>
    <w:rsid w:val="00E90CF7"/>
    <w:rsid w:val="00EA269C"/>
    <w:rsid w:val="00EB2122"/>
    <w:rsid w:val="00EC00E9"/>
    <w:rsid w:val="00ED7E32"/>
    <w:rsid w:val="00EE2A72"/>
    <w:rsid w:val="00EF123B"/>
    <w:rsid w:val="00F14AE0"/>
    <w:rsid w:val="00F24F31"/>
    <w:rsid w:val="00F503C4"/>
    <w:rsid w:val="00F54EB7"/>
    <w:rsid w:val="00F5634B"/>
    <w:rsid w:val="00F73321"/>
    <w:rsid w:val="00F9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656189"/>
  <w15:chartTrackingRefBased/>
  <w15:docId w15:val="{862A38F7-341C-489F-BFAF-7A6139A0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pBdr>
        <w:bottom w:val="single" w:sz="8" w:space="0" w:color="FCDBDB" w:themeColor="accent1" w:themeTint="33"/>
      </w:pBdr>
      <w:spacing w:after="200"/>
      <w:outlineLvl w:val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ogotyp">
    <w:name w:val="Logotyp"/>
    <w:basedOn w:val="Normal"/>
    <w:uiPriority w:val="99"/>
    <w:unhideWhenUsed/>
    <w:pPr>
      <w:spacing w:before="600"/>
    </w:p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styleId="Rubrik">
    <w:name w:val="Title"/>
    <w:basedOn w:val="Normal"/>
    <w:next w:val="Normal"/>
    <w:link w:val="RubrikChar"/>
    <w:uiPriority w:val="10"/>
    <w:qFormat/>
    <w:pPr>
      <w:spacing w:after="600" w:line="240" w:lineRule="auto"/>
      <w:contextualSpacing/>
    </w:pPr>
    <w:rPr>
      <w:rFonts w:asciiTheme="majorHAnsi" w:eastAsiaTheme="majorEastAsia" w:hAnsiTheme="majorHAnsi" w:cstheme="majorBidi"/>
      <w:color w:val="F24F4F" w:themeColor="accent1"/>
      <w:kern w:val="28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color w:val="F24F4F" w:themeColor="accent1"/>
      <w:kern w:val="28"/>
      <w:sz w:val="96"/>
      <w:szCs w:val="96"/>
    </w:rPr>
  </w:style>
  <w:style w:type="paragraph" w:styleId="Underrubrik">
    <w:name w:val="Subtitle"/>
    <w:basedOn w:val="Normal"/>
    <w:next w:val="Normal"/>
    <w:link w:val="UnderrubrikChar"/>
    <w:uiPriority w:val="11"/>
    <w:qFormat/>
    <w:pPr>
      <w:numPr>
        <w:ilvl w:val="1"/>
      </w:numPr>
      <w:spacing w:after="0" w:line="240" w:lineRule="auto"/>
    </w:pPr>
    <w:rPr>
      <w:sz w:val="32"/>
      <w:szCs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Pr>
      <w:sz w:val="32"/>
      <w:szCs w:val="32"/>
    </w:rPr>
  </w:style>
  <w:style w:type="paragraph" w:styleId="Ingetavstnd">
    <w:name w:val="No Spacing"/>
    <w:uiPriority w:val="1"/>
    <w:qFormat/>
    <w:pPr>
      <w:spacing w:after="0" w:line="240" w:lineRule="auto"/>
    </w:pPr>
  </w:style>
  <w:style w:type="table" w:styleId="Tabellrutnt">
    <w:name w:val="Table Grid"/>
    <w:basedOn w:val="Normal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information">
    <w:name w:val="Kontaktinformation"/>
    <w:basedOn w:val="Ingetavstnd"/>
    <w:uiPriority w:val="99"/>
    <w:qFormat/>
    <w:rPr>
      <w:color w:val="FFFFFF" w:themeColor="background1"/>
      <w:sz w:val="22"/>
      <w:szCs w:val="22"/>
    </w:rPr>
  </w:style>
  <w:style w:type="paragraph" w:customStyle="1" w:styleId="Tabellutrymme">
    <w:name w:val="Tabellutrymme"/>
    <w:basedOn w:val="Ingetavstnd"/>
    <w:uiPriority w:val="99"/>
    <w:pPr>
      <w:spacing w:line="14" w:lineRule="exact"/>
    </w:p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fot">
    <w:name w:val="footer"/>
    <w:basedOn w:val="Normal"/>
    <w:link w:val="SidfotChar"/>
    <w:uiPriority w:val="99"/>
    <w:unhideWhenUsed/>
    <w:qFormat/>
    <w:pPr>
      <w:spacing w:after="0" w:line="240" w:lineRule="auto"/>
    </w:pPr>
    <w:rPr>
      <w:rFonts w:asciiTheme="majorHAnsi" w:eastAsiaTheme="majorEastAsia" w:hAnsiTheme="majorHAnsi" w:cstheme="majorBidi"/>
      <w:caps/>
      <w:color w:val="F24F4F" w:themeColor="accent1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Pr>
      <w:rFonts w:asciiTheme="majorHAnsi" w:eastAsiaTheme="majorEastAsia" w:hAnsiTheme="majorHAnsi" w:cstheme="majorBidi"/>
      <w:caps/>
      <w:color w:val="F24F4F" w:themeColor="accent1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Pr>
      <w:b/>
      <w:bCs/>
      <w:sz w:val="26"/>
      <w:szCs w:val="26"/>
    </w:rPr>
  </w:style>
  <w:style w:type="paragraph" w:styleId="Innehllsfrteckningsrubrik">
    <w:name w:val="TOC Heading"/>
    <w:basedOn w:val="Rubrik1"/>
    <w:next w:val="Normal"/>
    <w:uiPriority w:val="39"/>
    <w:unhideWhenUsed/>
    <w:qFormat/>
    <w:pPr>
      <w:pBdr>
        <w:bottom w:val="none" w:sz="0" w:space="0" w:color="auto"/>
      </w:pBdr>
      <w:spacing w:after="400"/>
      <w:outlineLvl w:val="9"/>
    </w:pPr>
    <w:rPr>
      <w:color w:val="DF1010" w:themeColor="accent1" w:themeShade="BF"/>
      <w:sz w:val="72"/>
      <w:szCs w:val="72"/>
    </w:rPr>
  </w:style>
  <w:style w:type="paragraph" w:styleId="Innehll1">
    <w:name w:val="toc 1"/>
    <w:basedOn w:val="Normal"/>
    <w:next w:val="Normal"/>
    <w:autoRedefine/>
    <w:uiPriority w:val="39"/>
    <w:unhideWhenUsed/>
    <w:pPr>
      <w:numPr>
        <w:numId w:val="1"/>
      </w:numPr>
      <w:spacing w:after="140" w:line="240" w:lineRule="auto"/>
      <w:ind w:right="3240"/>
    </w:pPr>
    <w:rPr>
      <w:b/>
      <w:bCs/>
      <w:sz w:val="26"/>
      <w:szCs w:val="26"/>
    </w:rPr>
  </w:style>
  <w:style w:type="paragraph" w:styleId="Innehll2">
    <w:name w:val="toc 2"/>
    <w:basedOn w:val="Normal"/>
    <w:next w:val="Normal"/>
    <w:autoRedefine/>
    <w:uiPriority w:val="39"/>
    <w:unhideWhenUsed/>
    <w:pPr>
      <w:tabs>
        <w:tab w:val="right" w:leader="dot" w:pos="9350"/>
      </w:tabs>
      <w:spacing w:after="100" w:line="240" w:lineRule="auto"/>
      <w:ind w:left="720" w:right="3240"/>
    </w:pPr>
    <w:rPr>
      <w:sz w:val="22"/>
      <w:szCs w:val="22"/>
    </w:rPr>
  </w:style>
  <w:style w:type="character" w:styleId="Hyperlnk">
    <w:name w:val="Hyperlink"/>
    <w:basedOn w:val="Standardstycketeckensnitt"/>
    <w:uiPriority w:val="99"/>
    <w:unhideWhenUsed/>
    <w:rPr>
      <w:color w:val="4C483D" w:themeColor="hyperlink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Pr>
      <w:b/>
      <w:bCs/>
      <w:i/>
      <w:iCs/>
      <w:sz w:val="24"/>
      <w:szCs w:val="24"/>
    </w:rPr>
  </w:style>
  <w:style w:type="paragraph" w:customStyle="1" w:styleId="Altlogotyp">
    <w:name w:val="Alt. logotyp"/>
    <w:basedOn w:val="Normal"/>
    <w:uiPriority w:val="99"/>
    <w:unhideWhenUsed/>
    <w:pPr>
      <w:spacing w:before="720" w:line="240" w:lineRule="auto"/>
      <w:ind w:left="720"/>
    </w:pPr>
  </w:style>
  <w:style w:type="paragraph" w:customStyle="1" w:styleId="Altsidfot">
    <w:name w:val="Alt. sidfot"/>
    <w:basedOn w:val="Normal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table" w:customStyle="1" w:styleId="Tipstabell">
    <w:name w:val="Tipstabell"/>
    <w:basedOn w:val="Normaltabel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paragraph" w:customStyle="1" w:styleId="Tipstext">
    <w:name w:val="Tipstext"/>
    <w:basedOn w:val="Normal"/>
    <w:uiPriority w:val="99"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kon">
    <w:name w:val="Ikon"/>
    <w:basedOn w:val="Normal"/>
    <w:uiPriority w:val="99"/>
    <w:unhideWhenUsed/>
    <w:qFormat/>
    <w:pPr>
      <w:spacing w:before="160" w:after="160" w:line="240" w:lineRule="auto"/>
      <w:jc w:val="center"/>
    </w:pPr>
  </w:style>
  <w:style w:type="character" w:customStyle="1" w:styleId="Rubrik4Char">
    <w:name w:val="Rubrik 4 Char"/>
    <w:basedOn w:val="Standardstycketeckensnitt"/>
    <w:link w:val="Rubrik4"/>
    <w:uiPriority w:val="9"/>
    <w:semiHidden/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table" w:customStyle="1" w:styleId="Ekonomitabell">
    <w:name w:val="Ekonomitabell"/>
    <w:basedOn w:val="Normaltabell"/>
    <w:uiPriority w:val="99"/>
    <w:pPr>
      <w:spacing w:before="60" w:after="60" w:line="240" w:lineRule="auto"/>
    </w:pPr>
    <w:tblPr>
      <w:tblStyleRowBandSize w:val="1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Innehll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Innehll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95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5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tor2\AppData\Roaming\Microsoft\Templates\Aff&#228;rsplan%20(R&#246;d%20design)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Fagerstagatan 12
163 53 Spånga</CompanyAddress>
  <CompanyPhone>08-470 52 10</CompanyPhone>
  <CompanyFax/>
  <CompanyEmail>info@spolosug.se</CompanyEmail>
</CoverPageProperti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139091-0475-4233-A430-CB2CB3A98B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AC9B9C-39C7-442D-A2C6-BC21F3368F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Affärsplan (Röd design)</Template>
  <TotalTime>1</TotalTime>
  <Pages>3</Pages>
  <Words>25</Words>
  <Characters>134</Characters>
  <Application>Microsoft Office Word</Application>
  <DocSecurity>0</DocSecurity>
  <Lines>1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36</vt:i4>
      </vt:variant>
    </vt:vector>
  </HeadingPairs>
  <TitlesOfParts>
    <vt:vector size="38" baseType="lpstr">
      <vt:lpstr/>
      <vt:lpstr/>
      <vt:lpstr>Executive Summary</vt:lpstr>
      <vt:lpstr>    Highlights</vt:lpstr>
      <vt:lpstr>    Objectives</vt:lpstr>
      <vt:lpstr>    Mission Statement</vt:lpstr>
      <vt:lpstr>    Keys to Success</vt:lpstr>
      <vt:lpstr>Description of Business</vt:lpstr>
      <vt:lpstr>    Company Ownership/Legal Entity</vt:lpstr>
      <vt:lpstr>    Location</vt:lpstr>
      <vt:lpstr>    Interior</vt:lpstr>
      <vt:lpstr>    Hours of Operation</vt:lpstr>
      <vt:lpstr>    Products and Services</vt:lpstr>
      <vt:lpstr>    Suppliers</vt:lpstr>
      <vt:lpstr>    Service</vt:lpstr>
      <vt:lpstr>    Manufacturing</vt:lpstr>
      <vt:lpstr>    Management</vt:lpstr>
      <vt:lpstr>    Financial Management</vt:lpstr>
      <vt:lpstr>    Start-Up/Acquisition Summary</vt:lpstr>
      <vt:lpstr>Marketing</vt:lpstr>
      <vt:lpstr>    Market Analysis</vt:lpstr>
      <vt:lpstr>    Market Segmentation</vt:lpstr>
      <vt:lpstr>    Competition</vt:lpstr>
      <vt:lpstr>    Pricing</vt:lpstr>
      <vt:lpstr>        Advertising and Promotion</vt:lpstr>
      <vt:lpstr>        Strategy and Implementation</vt:lpstr>
      <vt:lpstr>Appendix</vt:lpstr>
      <vt:lpstr>    Start-Up Expenses</vt:lpstr>
      <vt:lpstr>    Determining Start-Up Capital</vt:lpstr>
      <vt:lpstr>    Cash Flow</vt:lpstr>
      <vt:lpstr>    Income Projection Statement</vt:lpstr>
      <vt:lpstr>    Profit and Loss Statement</vt:lpstr>
      <vt:lpstr>        Profit and Loss, Budget vs. Actual: (&lt;[Starting Month, Year]&gt;—&lt;[Ending Month, Ye</vt:lpstr>
      <vt:lpstr>    Balance Sheet</vt:lpstr>
      <vt:lpstr>    Sales Forecast</vt:lpstr>
      <vt:lpstr>    Milestones</vt:lpstr>
      <vt:lpstr>    Break-Even Analysis</vt:lpstr>
      <vt:lpstr>    Miscellaneous Documents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Filmning &amp; spolning av</dc:subject>
  <dc:creator>Dator2</dc:creator>
  <cp:keywords/>
  <dc:description/>
  <cp:lastModifiedBy>Hasse</cp:lastModifiedBy>
  <cp:revision>2</cp:revision>
  <cp:lastPrinted>2020-09-16T10:27:00Z</cp:lastPrinted>
  <dcterms:created xsi:type="dcterms:W3CDTF">2020-11-02T14:53:00Z</dcterms:created>
  <dcterms:modified xsi:type="dcterms:W3CDTF">2020-11-02T14:53:00Z</dcterms:modified>
  <cp:contentStatus>www.spolosug.se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TC038436609991</vt:lpwstr>
  </property>
</Properties>
</file>